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487"/>
        <w:gridCol w:w="373"/>
        <w:gridCol w:w="4590"/>
      </w:tblGrid>
      <w:tr w:rsidR="00CC0A8F" w:rsidRPr="005F0F31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bookmarkStart w:id="0" w:name="_Hlk514276837"/>
          <w:p w:rsidR="00B67824" w:rsidRPr="007E783E" w:rsidRDefault="00C6144C" w:rsidP="007E783E">
            <w:pPr>
              <w:rPr>
                <w:rStyle w:val="Heading1Char"/>
                <w:b w:val="0"/>
                <w:i/>
                <w:sz w:val="36"/>
                <w:szCs w:val="36"/>
                <w:u w:val="single"/>
              </w:rPr>
            </w:pPr>
            <w:r w:rsidRPr="007E783E">
              <w:rPr>
                <w:b/>
                <w:i/>
                <w:noProof/>
                <w:sz w:val="36"/>
                <w:szCs w:val="36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C5E8ED" wp14:editId="7885A09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370936</wp:posOffset>
                      </wp:positionV>
                      <wp:extent cx="2618841" cy="387705"/>
                      <wp:effectExtent l="0" t="0" r="0" b="0"/>
                      <wp:wrapNone/>
                      <wp:docPr id="227" name="TextBox 1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5ED44B-169A-4277-B921-884EDA54B1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8841" cy="3877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6144C" w:rsidRPr="00C6144C" w:rsidRDefault="00C6144C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6144C">
                                    <w:rPr>
                                      <w:rFonts w:asciiTheme="minorHAnsi" w:hAnsi="Century Schoolbook" w:cstheme="minorBidi"/>
                                      <w:noProof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https</w:t>
                                  </w:r>
                                  <w:r w:rsidR="00C01490">
                                    <w:rPr>
                                      <w:rFonts w:asciiTheme="minorHAnsi" w:hAnsi="Century Schoolbook" w:cstheme="minorBidi"/>
                                      <w:noProof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://www.gov.uk/government/publica</w:t>
                                  </w:r>
                                  <w:r w:rsidRPr="00C6144C">
                                    <w:rPr>
                                      <w:rFonts w:asciiTheme="minorHAnsi" w:hAnsi="Century Schoolbook" w:cstheme="minorBidi"/>
                                      <w:noProof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tions/uk-physical-activity-guidelines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9C5E8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84" o:spid="_x0000_s1026" type="#_x0000_t202" style="position:absolute;margin-left:3.1pt;margin-top:29.2pt;width:206.2pt;height:3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" filled="f" stroked="f">
                      <v:textbox inset="0,0,0,0">
                        <w:txbxContent>
                          <w:p w:rsidR="00C6144C" w:rsidRPr="00C6144C" w:rsidRDefault="00C6144C" w:rsidP="00C6144C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C6144C">
                              <w:rPr>
                                <w:rFonts w:asciiTheme="minorHAnsi" w:hAnsi="Century Schoolbook" w:cstheme="minorBidi"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https</w:t>
                            </w:r>
                            <w:r w:rsidR="00C01490">
                              <w:rPr>
                                <w:rFonts w:asciiTheme="minorHAnsi" w:hAnsi="Century Schoolbook" w:cstheme="minorBidi"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://www.gov.uk/government/publica</w:t>
                            </w:r>
                            <w:r w:rsidRPr="00C6144C">
                              <w:rPr>
                                <w:rFonts w:asciiTheme="minorHAnsi" w:hAnsi="Century Schoolbook" w:cstheme="minorBidi"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tions/uk-physical-activity-guidelines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783E">
              <w:rPr>
                <w:b/>
                <w:i/>
                <w:sz w:val="36"/>
                <w:szCs w:val="36"/>
                <w:u w:val="single"/>
              </w:rPr>
              <w:t>Physical Activity</w:t>
            </w:r>
          </w:p>
          <w:p w:rsidR="007E783E" w:rsidRDefault="007E783E" w:rsidP="00990E76"/>
          <w:p w:rsidR="007D43B3" w:rsidRPr="00F37523" w:rsidRDefault="00C6144C" w:rsidP="007E783E">
            <w:pPr>
              <w:rPr>
                <w:rStyle w:val="Heading1Char"/>
                <w:b w:val="0"/>
              </w:rPr>
            </w:pPr>
            <w:r w:rsidRPr="00C6144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6FA30B" wp14:editId="0ACEA827">
                      <wp:simplePos x="0" y="0"/>
                      <wp:positionH relativeFrom="column">
                        <wp:posOffset>13270865</wp:posOffset>
                      </wp:positionH>
                      <wp:positionV relativeFrom="paragraph">
                        <wp:posOffset>-366395</wp:posOffset>
                      </wp:positionV>
                      <wp:extent cx="3340139" cy="307777"/>
                      <wp:effectExtent l="0" t="0" r="0" b="0"/>
                      <wp:wrapNone/>
                      <wp:docPr id="1" name="TextBox 1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44DB88-6AB0-4FEF-AAC0-90D815D24A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0139" cy="30777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6144C" w:rsidRDefault="00C6144C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entury Schoolbook" w:cstheme="minorBidi"/>
                                      <w:noProof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:lang w:val="en-US"/>
                                    </w:rPr>
                                    <w:t>http://www.breastmilk.com/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96FA30B" id="TextBox 181" o:spid="_x0000_s1027" type="#_x0000_t202" style="position:absolute;margin-left:1044.95pt;margin-top:-28.85pt;width:263pt;height:2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" filled="f" stroked="f">
                      <v:textbox style="mso-fit-shape-to-text:t" inset="0,0,0,0">
                        <w:txbxContent>
                          <w:p w:rsidR="00C6144C" w:rsidRDefault="00C6144C" w:rsidP="00C6144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entury Schoolbook" w:cstheme="minorBidi"/>
                                <w:noProof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http://www.breastmilk.com/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44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159AC3" wp14:editId="18DF0654">
                      <wp:simplePos x="0" y="0"/>
                      <wp:positionH relativeFrom="column">
                        <wp:posOffset>13054965</wp:posOffset>
                      </wp:positionH>
                      <wp:positionV relativeFrom="paragraph">
                        <wp:posOffset>2860675</wp:posOffset>
                      </wp:positionV>
                      <wp:extent cx="3809278" cy="830997"/>
                      <wp:effectExtent l="0" t="0" r="0" b="0"/>
                      <wp:wrapNone/>
                      <wp:docPr id="2" name="TextBox 2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40BAA2-9732-4211-89C3-D8DD321B7F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9278" cy="83099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6144C" w:rsidRDefault="00C6144C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entury Schoolbook" w:cstheme="minorBidi"/>
                                      <w:noProof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http://www.nhs.uk/conditions/pregnancy-and-baby/pages/expressing-storing-breast-milk.aspx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5159AC3" id="TextBox 253" o:spid="_x0000_s1028" type="#_x0000_t202" style="position:absolute;margin-left:1027.95pt;margin-top:225.25pt;width:299.95pt;height:65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" filled="f" stroked="f">
                      <v:textbox style="mso-fit-shape-to-text:t" inset="0,0,0,0">
                        <w:txbxContent>
                          <w:p w:rsidR="00C6144C" w:rsidRDefault="00C6144C" w:rsidP="00C6144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entury Schoolbook" w:cstheme="minorBidi"/>
                                <w:noProof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http://www.nhs.uk/conditions/pregnancy-and-baby/pages/expressing-storing-breast-milk.aspx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44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02960A" wp14:editId="6142C915">
                      <wp:simplePos x="0" y="0"/>
                      <wp:positionH relativeFrom="column">
                        <wp:posOffset>12827635</wp:posOffset>
                      </wp:positionH>
                      <wp:positionV relativeFrom="paragraph">
                        <wp:posOffset>645795</wp:posOffset>
                      </wp:positionV>
                      <wp:extent cx="3922978" cy="923330"/>
                      <wp:effectExtent l="0" t="0" r="0" b="0"/>
                      <wp:wrapNone/>
                      <wp:docPr id="3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2978" cy="9233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6144C" w:rsidRDefault="00C6144C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entury Schoolbook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http://www.nhs.uk/Conditions/pregnancy-and-baby/Pages/benefits-breastfeeding.aspx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3F02960A" id="Rectangle 10" o:spid="_x0000_s1029" style="position:absolute;margin-left:1010.05pt;margin-top:50.85pt;width:308.9pt;height:72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" filled="f" stroked="f">
                      <v:textbox style="mso-fit-shape-to-text:t">
                        <w:txbxContent>
                          <w:p w:rsidR="00C6144C" w:rsidRDefault="00C6144C" w:rsidP="00C6144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entury Schoolbook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http://www.nhs.uk/Conditions/pregnancy-and-baby/Pages/benefits-breastfeeding.aspx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144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292775" wp14:editId="77DBA4DE">
                      <wp:simplePos x="0" y="0"/>
                      <wp:positionH relativeFrom="column">
                        <wp:posOffset>13063855</wp:posOffset>
                      </wp:positionH>
                      <wp:positionV relativeFrom="paragraph">
                        <wp:posOffset>5150485</wp:posOffset>
                      </wp:positionV>
                      <wp:extent cx="3927742" cy="369332"/>
                      <wp:effectExtent l="0" t="0" r="0" b="0"/>
                      <wp:wrapNone/>
                      <wp:docPr id="4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7742" cy="36933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6144C" w:rsidRDefault="00C6144C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entury Schoolbook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https://www.unicef.org.uk/babyfriendly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A292775" id="Rectangle 11" o:spid="_x0000_s1030" style="position:absolute;margin-left:1028.65pt;margin-top:405.55pt;width:309.25pt;height:29.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" filled="f" stroked="f">
                      <v:textbox style="mso-fit-shape-to-text:t">
                        <w:txbxContent>
                          <w:p w:rsidR="00C6144C" w:rsidRDefault="00C6144C" w:rsidP="00C6144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entury Schoolbook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https://www.unicef.org.uk/babyfriendly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144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50D208" wp14:editId="779660A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8166735</wp:posOffset>
                      </wp:positionV>
                      <wp:extent cx="3688726" cy="646331"/>
                      <wp:effectExtent l="0" t="0" r="0" b="0"/>
                      <wp:wrapNone/>
                      <wp:docPr id="13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8726" cy="64633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6144C" w:rsidRDefault="00C6144C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entury Schoolbook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http://www.bhfactive.org.uk/early-years/index.html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050D208" id="Rectangle 12" o:spid="_x0000_s1031" style="position:absolute;margin-left:-5.75pt;margin-top:643.05pt;width:290.45pt;height:5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" filled="f" stroked="f">
                      <v:textbox style="mso-fit-shape-to-text:t">
                        <w:txbxContent>
                          <w:p w:rsidR="00C6144C" w:rsidRDefault="00C6144C" w:rsidP="00C6144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entury Schoolbook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http://www.bhfactive.org.uk/early-years/index.html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144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061DFC" wp14:editId="08B9458F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10276205</wp:posOffset>
                      </wp:positionV>
                      <wp:extent cx="3321019" cy="646331"/>
                      <wp:effectExtent l="0" t="0" r="0" b="0"/>
                      <wp:wrapNone/>
                      <wp:docPr id="15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19" cy="64633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6144C" w:rsidRDefault="00C6144C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entury Schoolbook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http://raisingchildren.net.au/articles/movement_babies.html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F061DFC" id="Rectangle 14" o:spid="_x0000_s1032" style="position:absolute;margin-left:11.85pt;margin-top:809.15pt;width:261.5pt;height:5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" filled="f" stroked="f">
                      <v:textbox style="mso-fit-shape-to-text:t">
                        <w:txbxContent>
                          <w:p w:rsidR="00C6144C" w:rsidRDefault="00C6144C" w:rsidP="00C6144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entury Schoolbook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http://raisingchildren.net.au/articles/movement_babies.html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144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AE3FD6" wp14:editId="25D3DA1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112598</wp:posOffset>
                      </wp:positionV>
                      <wp:extent cx="2604211" cy="453542"/>
                      <wp:effectExtent l="0" t="0" r="0" b="0"/>
                      <wp:wrapNone/>
                      <wp:docPr id="228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211" cy="45354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6144C" w:rsidRDefault="00A70CD6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entury Schoolbook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hyperlink r:id="rId11" w:history="1">
                                    <w:r w:rsidR="007E783E" w:rsidRPr="00B2549A">
                                      <w:rPr>
                                        <w:rStyle w:val="Hyperlink"/>
                                        <w:rFonts w:asciiTheme="minorHAnsi" w:hAnsi="Century Schoolbook" w:cstheme="minorBidi"/>
                                        <w:kern w:val="24"/>
                                        <w:sz w:val="22"/>
                                        <w:szCs w:val="22"/>
                                      </w:rPr>
                                      <w:t>http://www.bhfactive.org.uk/early-years/index.html</w:t>
                                    </w:r>
                                  </w:hyperlink>
                                </w:p>
                                <w:p w:rsidR="007E783E" w:rsidRPr="00C6144C" w:rsidRDefault="007E783E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6AE3FD6" id="_x0000_s1033" style="position:absolute;margin-left:-2.55pt;margin-top:8.85pt;width:205.05pt;height:3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" filled="f" stroked="f">
                      <v:textbox>
                        <w:txbxContent>
                          <w:p w:rsidR="00C6144C" w:rsidRDefault="007E783E" w:rsidP="00C614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entury Schoolbook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Pr="00B2549A">
                                <w:rPr>
                                  <w:rStyle w:val="Hyperlink"/>
                                  <w:rFonts w:asciiTheme="minorHAnsi" w:hAnsi="Century Schoolbook" w:cstheme="minorBidi"/>
                                  <w:kern w:val="24"/>
                                  <w:sz w:val="22"/>
                                  <w:szCs w:val="22"/>
                                </w:rPr>
                                <w:t>http://www.bhfactive.org.uk/early-years/index.html</w:t>
                              </w:r>
                            </w:hyperlink>
                          </w:p>
                          <w:p w:rsidR="007E783E" w:rsidRPr="00C6144C" w:rsidRDefault="007E783E" w:rsidP="00C614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6144C" w:rsidRDefault="00C6144C" w:rsidP="00F37523">
            <w:pPr>
              <w:pStyle w:val="Heading1"/>
            </w:pPr>
            <w:r w:rsidRPr="00C6144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63A7E2" wp14:editId="492C7406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206121</wp:posOffset>
                      </wp:positionV>
                      <wp:extent cx="2728569" cy="646331"/>
                      <wp:effectExtent l="0" t="0" r="0" b="0"/>
                      <wp:wrapNone/>
                      <wp:docPr id="229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8569" cy="64633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6144C" w:rsidRDefault="00A70CD6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entury Schoolbook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hyperlink r:id="rId13" w:history="1">
                                    <w:r w:rsidR="007E783E" w:rsidRPr="00B2549A">
                                      <w:rPr>
                                        <w:rStyle w:val="Hyperlink"/>
                                        <w:rFonts w:asciiTheme="minorHAnsi" w:hAnsi="Century Schoolbook" w:cstheme="minorBidi"/>
                                        <w:kern w:val="24"/>
                                        <w:sz w:val="22"/>
                                        <w:szCs w:val="22"/>
                                      </w:rPr>
                                      <w:t>http://raisingchildren.net.au/articles/movement_babies.html</w:t>
                                    </w:r>
                                  </w:hyperlink>
                                </w:p>
                                <w:p w:rsidR="007E783E" w:rsidRPr="00C6144C" w:rsidRDefault="007E783E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63A7E2" id="_x0000_s1034" style="position:absolute;margin-left:-5.5pt;margin-top:16.25pt;width:214.85pt;height:5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" filled="f" stroked="f">
                      <v:textbox style="mso-fit-shape-to-text:t">
                        <w:txbxContent>
                          <w:p w:rsidR="00C6144C" w:rsidRDefault="007E783E" w:rsidP="00C614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entury Schoolbook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hyperlink r:id="rId14" w:history="1">
                              <w:r w:rsidRPr="00B2549A">
                                <w:rPr>
                                  <w:rStyle w:val="Hyperlink"/>
                                  <w:rFonts w:asciiTheme="minorHAnsi" w:hAnsi="Century Schoolbook" w:cstheme="minorBidi"/>
                                  <w:kern w:val="24"/>
                                  <w:sz w:val="22"/>
                                  <w:szCs w:val="22"/>
                                </w:rPr>
                                <w:t>http://raisingchildren.net.au/articles/movement_babies.html</w:t>
                              </w:r>
                            </w:hyperlink>
                          </w:p>
                          <w:p w:rsidR="007E783E" w:rsidRPr="00C6144C" w:rsidRDefault="007E783E" w:rsidP="00C614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D43B3" w:rsidRDefault="007D43B3" w:rsidP="00C6144C"/>
          <w:p w:rsidR="00C6144C" w:rsidRDefault="00C6144C" w:rsidP="00C6144C"/>
          <w:p w:rsidR="00C6144C" w:rsidRDefault="00024D9C" w:rsidP="00C6144C">
            <w:pPr>
              <w:rPr>
                <w:b/>
                <w:i/>
                <w:sz w:val="36"/>
                <w:u w:val="single"/>
              </w:rPr>
            </w:pPr>
            <w:r w:rsidRPr="00024D9C">
              <w:rPr>
                <w:b/>
                <w:i/>
                <w:sz w:val="36"/>
                <w:u w:val="single"/>
              </w:rPr>
              <w:t>Oral Health</w:t>
            </w:r>
          </w:p>
          <w:bookmarkEnd w:id="0"/>
          <w:p w:rsidR="007E783E" w:rsidRDefault="007E783E" w:rsidP="007E783E">
            <w:r>
              <w:t>Sugar Consumption</w:t>
            </w:r>
          </w:p>
          <w:p w:rsidR="00CC0A8F" w:rsidRDefault="00A70CD6" w:rsidP="007E783E">
            <w:hyperlink r:id="rId15" w:history="1">
              <w:r w:rsidR="007E783E" w:rsidRPr="00B2549A">
                <w:rPr>
                  <w:rStyle w:val="Hyperlink"/>
                </w:rPr>
                <w:t>https://www.bda.org/public/sugar-and-children%E2%80%99s-oral-health-top-tips</w:t>
              </w:r>
            </w:hyperlink>
          </w:p>
          <w:p w:rsidR="007E783E" w:rsidRDefault="007E783E" w:rsidP="007E783E">
            <w:r>
              <w:t>Healthy Snacks and drinks</w:t>
            </w:r>
          </w:p>
          <w:p w:rsidR="007E783E" w:rsidRDefault="00A70CD6" w:rsidP="007E783E">
            <w:hyperlink r:id="rId16" w:history="1">
              <w:r w:rsidR="007E783E" w:rsidRPr="00B2549A">
                <w:rPr>
                  <w:rStyle w:val="Hyperlink"/>
                </w:rPr>
                <w:t>http://www.child-smile.org.uk/parents-and-carers/birth-to-3-years-old/drinking-from-a-cup.aspx</w:t>
              </w:r>
            </w:hyperlink>
          </w:p>
          <w:p w:rsidR="007E783E" w:rsidRDefault="007E783E" w:rsidP="007E783E">
            <w:r>
              <w:t>Dental Care</w:t>
            </w:r>
          </w:p>
          <w:p w:rsidR="007E783E" w:rsidRDefault="00A70CD6" w:rsidP="007E783E">
            <w:hyperlink r:id="rId17" w:history="1">
              <w:r w:rsidR="007E783E" w:rsidRPr="00B2549A">
                <w:rPr>
                  <w:rStyle w:val="Hyperlink"/>
                </w:rPr>
                <w:t>http://www.nhs.uk/Livewell/dentalhealth/Pages/Careofkidsteeth.aspx</w:t>
              </w:r>
            </w:hyperlink>
          </w:p>
          <w:p w:rsidR="007E783E" w:rsidRDefault="00A70CD6" w:rsidP="007E783E">
            <w:hyperlink r:id="rId18" w:history="1">
              <w:r w:rsidR="007E783E" w:rsidRPr="00B2549A">
                <w:rPr>
                  <w:rStyle w:val="Hyperlink"/>
                </w:rPr>
                <w:t>http://www.nhs.uk/Livewell/dentalhealth/Pages/Teethcleaningguide.aspx</w:t>
              </w:r>
            </w:hyperlink>
          </w:p>
          <w:p w:rsidR="007E783E" w:rsidRPr="00990E76" w:rsidRDefault="00A70CD6" w:rsidP="007E783E">
            <w:hyperlink r:id="rId19" w:history="1">
              <w:r w:rsidR="007E783E" w:rsidRPr="00B2549A">
                <w:rPr>
                  <w:rStyle w:val="Hyperlink"/>
                </w:rPr>
                <w:t>https://www.healthychildren.org/English/healthy-living/oral-health/Pages/default.aspx?gclid=CJCKhtSsydICFQxmGwod01kJTw</w:t>
              </w:r>
            </w:hyperlink>
          </w:p>
        </w:tc>
        <w:tc>
          <w:tcPr>
            <w:tcW w:w="416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:rsidR="007E783E" w:rsidRDefault="007E783E" w:rsidP="00F37523">
            <w:pPr>
              <w:pStyle w:val="Heading2"/>
              <w:rPr>
                <w:sz w:val="24"/>
              </w:rPr>
            </w:pPr>
          </w:p>
          <w:p w:rsidR="00206405" w:rsidRPr="007E783E" w:rsidRDefault="00C6144C" w:rsidP="00F37523">
            <w:pPr>
              <w:pStyle w:val="Heading2"/>
              <w:rPr>
                <w:sz w:val="24"/>
              </w:rPr>
            </w:pPr>
            <w:r w:rsidRPr="007E783E">
              <w:rPr>
                <w:sz w:val="24"/>
              </w:rPr>
              <w:t>Breast Feeding</w:t>
            </w:r>
            <w:r w:rsidR="007E783E" w:rsidRPr="007E783E">
              <w:rPr>
                <w:sz w:val="24"/>
              </w:rPr>
              <w:t xml:space="preserve"> </w:t>
            </w:r>
            <w:r w:rsidR="007E783E">
              <w:rPr>
                <w:sz w:val="24"/>
              </w:rPr>
              <w:t>&amp;</w:t>
            </w:r>
            <w:r w:rsidR="007E783E" w:rsidRPr="007E783E">
              <w:rPr>
                <w:sz w:val="24"/>
              </w:rPr>
              <w:t xml:space="preserve"> Breast Milk.</w:t>
            </w:r>
          </w:p>
          <w:p w:rsidR="007E783E" w:rsidRPr="007E783E" w:rsidRDefault="007E783E" w:rsidP="007E783E">
            <w:r w:rsidRPr="007E783E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CB90BD" wp14:editId="437C904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55906</wp:posOffset>
                      </wp:positionV>
                      <wp:extent cx="2179929" cy="241401"/>
                      <wp:effectExtent l="0" t="0" r="0" b="0"/>
                      <wp:wrapNone/>
                      <wp:docPr id="182" name="TextBox 1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44DB88-6AB0-4FEF-AAC0-90D815D24A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9929" cy="2414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6144C" w:rsidRDefault="00A70CD6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entury Schoolbook" w:cstheme="minorBidi"/>
                                      <w:noProof/>
                                      <w:color w:val="000000" w:themeColor="text1"/>
                                      <w:kern w:val="24"/>
                                      <w:sz w:val="22"/>
                                      <w:szCs w:val="40"/>
                                      <w:lang w:val="en-US"/>
                                    </w:rPr>
                                  </w:pPr>
                                  <w:hyperlink r:id="rId20" w:history="1">
                                    <w:r w:rsidR="007E783E" w:rsidRPr="00B2549A">
                                      <w:rPr>
                                        <w:rStyle w:val="Hyperlink"/>
                                        <w:rFonts w:asciiTheme="minorHAnsi" w:hAnsi="Century Schoolbook" w:cstheme="minorBidi"/>
                                        <w:noProof/>
                                        <w:kern w:val="24"/>
                                        <w:sz w:val="22"/>
                                        <w:szCs w:val="40"/>
                                        <w:lang w:val="en-US"/>
                                      </w:rPr>
                                      <w:t>http://www.breastmilk.com/</w:t>
                                    </w:r>
                                  </w:hyperlink>
                                </w:p>
                                <w:p w:rsidR="007E783E" w:rsidRPr="00C6144C" w:rsidRDefault="007E783E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3CB90BD" id="_x0000_s1035" type="#_x0000_t202" style="position:absolute;margin-left:10.8pt;margin-top:4.4pt;width:171.6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" filled="f" stroked="f">
                      <v:textbox inset="0,0,0,0">
                        <w:txbxContent>
                          <w:p w:rsidR="00C6144C" w:rsidRDefault="007E783E" w:rsidP="00C614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entury Schoolbook" w:cstheme="minorBidi"/>
                                <w:noProof/>
                                <w:color w:val="000000" w:themeColor="text1"/>
                                <w:kern w:val="24"/>
                                <w:sz w:val="22"/>
                                <w:szCs w:val="40"/>
                                <w:lang w:val="en-US"/>
                              </w:rPr>
                            </w:pPr>
                            <w:hyperlink r:id="rId21" w:history="1">
                              <w:r w:rsidRPr="00B2549A">
                                <w:rPr>
                                  <w:rStyle w:val="Hyperlink"/>
                                  <w:rFonts w:asciiTheme="minorHAnsi" w:hAnsi="Century Schoolbook" w:cstheme="minorBidi"/>
                                  <w:noProof/>
                                  <w:kern w:val="24"/>
                                  <w:sz w:val="22"/>
                                  <w:szCs w:val="40"/>
                                  <w:lang w:val="en-US"/>
                                </w:rPr>
                                <w:t>http://www.breastmilk.com/</w:t>
                              </w:r>
                            </w:hyperlink>
                          </w:p>
                          <w:p w:rsidR="007E783E" w:rsidRPr="00C6144C" w:rsidRDefault="007E783E" w:rsidP="00C614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0A8F" w:rsidRPr="00990E76" w:rsidRDefault="007E783E" w:rsidP="00C6144C">
            <w:pPr>
              <w:pStyle w:val="NormalTextDarkBackground"/>
            </w:pPr>
            <w:r w:rsidRPr="00C6144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84EF0B" wp14:editId="53D3405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1402029</wp:posOffset>
                      </wp:positionV>
                      <wp:extent cx="3927742" cy="369332"/>
                      <wp:effectExtent l="0" t="0" r="0" b="0"/>
                      <wp:wrapNone/>
                      <wp:docPr id="12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7742" cy="36933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6144C" w:rsidRDefault="00A70CD6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entury Schoolbook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hyperlink r:id="rId22" w:history="1">
                                    <w:r w:rsidR="007E783E" w:rsidRPr="00B2549A">
                                      <w:rPr>
                                        <w:rStyle w:val="Hyperlink"/>
                                        <w:rFonts w:asciiTheme="minorHAnsi" w:hAnsi="Century Schoolbook" w:cstheme="minorBidi"/>
                                        <w:kern w:val="24"/>
                                        <w:sz w:val="22"/>
                                        <w:szCs w:val="22"/>
                                      </w:rPr>
                                      <w:t>https://www.unicef.org.uk/babyfriendly</w:t>
                                    </w:r>
                                  </w:hyperlink>
                                </w:p>
                                <w:p w:rsidR="007E783E" w:rsidRPr="00C6144C" w:rsidRDefault="007E783E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3184EF0B" id="_x0000_s1036" style="position:absolute;margin-left:.25pt;margin-top:110.4pt;width:309.25pt;height:29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" filled="f" stroked="f">
                      <v:textbox style="mso-fit-shape-to-text:t">
                        <w:txbxContent>
                          <w:p w:rsidR="00C6144C" w:rsidRDefault="007E783E" w:rsidP="00C614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entury Schoolbook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hyperlink r:id="rId23" w:history="1">
                              <w:r w:rsidRPr="00B2549A">
                                <w:rPr>
                                  <w:rStyle w:val="Hyperlink"/>
                                  <w:rFonts w:asciiTheme="minorHAnsi" w:hAnsi="Century Schoolbook" w:cstheme="minorBidi"/>
                                  <w:kern w:val="24"/>
                                  <w:sz w:val="22"/>
                                  <w:szCs w:val="22"/>
                                </w:rPr>
                                <w:t>https://www.unicef.org.uk/babyfriendly</w:t>
                              </w:r>
                            </w:hyperlink>
                          </w:p>
                          <w:p w:rsidR="007E783E" w:rsidRPr="00C6144C" w:rsidRDefault="007E783E" w:rsidP="00C614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144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57AD5B" wp14:editId="40A269E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726592</wp:posOffset>
                      </wp:positionV>
                      <wp:extent cx="2523617" cy="607162"/>
                      <wp:effectExtent l="0" t="0" r="0" b="0"/>
                      <wp:wrapNone/>
                      <wp:docPr id="254" name="TextBox 2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40BAA2-9732-4211-89C3-D8DD321B7F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3617" cy="60716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6144C" w:rsidRDefault="00A70CD6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entury Schoolbook" w:cstheme="minorBidi"/>
                                      <w:noProof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hyperlink r:id="rId24" w:history="1">
                                    <w:r w:rsidR="007E783E" w:rsidRPr="00B2549A">
                                      <w:rPr>
                                        <w:rStyle w:val="Hyperlink"/>
                                        <w:rFonts w:asciiTheme="minorHAnsi" w:hAnsi="Century Schoolbook" w:cstheme="minorBidi"/>
                                        <w:noProof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http://www.nhs.uk/conditions/pregnancy-and-baby/pages/expressing-storing-breast-milk.aspx</w:t>
                                    </w:r>
                                  </w:hyperlink>
                                </w:p>
                                <w:p w:rsidR="007E783E" w:rsidRPr="00C6144C" w:rsidRDefault="007E783E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A57AD5B" id="_x0000_s1037" type="#_x0000_t202" style="position:absolute;margin-left:7.35pt;margin-top:57.2pt;width:198.7pt;height: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" filled="f" stroked="f">
                      <v:textbox inset="0,0,0,0">
                        <w:txbxContent>
                          <w:p w:rsidR="00C6144C" w:rsidRDefault="007E783E" w:rsidP="00C614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entury Schoolbook" w:cstheme="minorBidi"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25" w:history="1">
                              <w:r w:rsidRPr="00B2549A">
                                <w:rPr>
                                  <w:rStyle w:val="Hyperlink"/>
                                  <w:rFonts w:asciiTheme="minorHAnsi" w:hAnsi="Century Schoolbook" w:cstheme="minorBidi"/>
                                  <w:noProof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http://www.nhs.uk/conditions/pregnancy-and-baby/pages/expressing-storing-breast-milk.aspx</w:t>
                              </w:r>
                            </w:hyperlink>
                          </w:p>
                          <w:p w:rsidR="007E783E" w:rsidRPr="00C6144C" w:rsidRDefault="007E783E" w:rsidP="00C614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44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C5A7B3" wp14:editId="06BF3D45">
                      <wp:simplePos x="0" y="0"/>
                      <wp:positionH relativeFrom="column">
                        <wp:posOffset>42240</wp:posOffset>
                      </wp:positionH>
                      <wp:positionV relativeFrom="paragraph">
                        <wp:posOffset>45898</wp:posOffset>
                      </wp:positionV>
                      <wp:extent cx="2633345" cy="621792"/>
                      <wp:effectExtent l="0" t="0" r="0" b="0"/>
                      <wp:wrapNone/>
                      <wp:docPr id="11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3345" cy="62179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6144C" w:rsidRDefault="00A70CD6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entury Schoolbook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</w:pPr>
                                  <w:hyperlink r:id="rId26" w:history="1">
                                    <w:r w:rsidR="007E783E" w:rsidRPr="00B2549A">
                                      <w:rPr>
                                        <w:rStyle w:val="Hyperlink"/>
                                        <w:rFonts w:asciiTheme="minorHAnsi" w:hAnsi="Century Schoolbook" w:cstheme="minorBidi"/>
                                        <w:kern w:val="24"/>
                                        <w:sz w:val="22"/>
                                        <w:szCs w:val="36"/>
                                      </w:rPr>
                                      <w:t>http://www.nhs.uk/Conditions/pregnancy-and-baby/Pages/benefits-breastfeeding.aspx</w:t>
                                    </w:r>
                                  </w:hyperlink>
                                </w:p>
                                <w:p w:rsidR="007E783E" w:rsidRPr="00C6144C" w:rsidRDefault="007E783E" w:rsidP="00C6144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C5A7B3" id="_x0000_s1038" style="position:absolute;margin-left:3.35pt;margin-top:3.6pt;width:207.35pt;height: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" filled="f" stroked="f">
                      <v:textbox>
                        <w:txbxContent>
                          <w:p w:rsidR="00C6144C" w:rsidRDefault="007E783E" w:rsidP="00C614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entury Schoolbook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w:pPr>
                            <w:hyperlink r:id="rId27" w:history="1">
                              <w:r w:rsidRPr="00B2549A">
                                <w:rPr>
                                  <w:rStyle w:val="Hyperlink"/>
                                  <w:rFonts w:asciiTheme="minorHAnsi" w:hAnsi="Century Schoolbook" w:cstheme="minorBidi"/>
                                  <w:kern w:val="24"/>
                                  <w:sz w:val="22"/>
                                  <w:szCs w:val="36"/>
                                </w:rPr>
                                <w:t>http://www.nhs.uk/Conditions/pregnancy-and-baby/Pages/benefits-breastfeeding.aspx</w:t>
                              </w:r>
                            </w:hyperlink>
                          </w:p>
                          <w:p w:rsidR="007E783E" w:rsidRPr="00C6144C" w:rsidRDefault="007E783E" w:rsidP="00C614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3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</w:tr>
      <w:tr w:rsidR="00CC0A8F" w:rsidRPr="005F0F31" w:rsidTr="004642F0">
        <w:trPr>
          <w:trHeight w:val="450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:rsidTr="001C55B6">
        <w:trPr>
          <w:trHeight w:val="3312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5F0F31" w:rsidRDefault="00CC0A8F" w:rsidP="004642F0">
            <w:pPr>
              <w:pStyle w:val="NoSpacing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:rsidTr="00C46111">
        <w:trPr>
          <w:trHeight w:val="2304"/>
          <w:jc w:val="center"/>
        </w:trPr>
        <w:tc>
          <w:tcPr>
            <w:tcW w:w="4534" w:type="dxa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:rsidR="007D43B3" w:rsidRDefault="00C6144C" w:rsidP="00C6144C">
            <w:pPr>
              <w:pStyle w:val="Title"/>
            </w:pPr>
            <w:r>
              <w:t xml:space="preserve">Green </w:t>
            </w:r>
            <w:proofErr w:type="spellStart"/>
            <w:r>
              <w:t>Wrythe</w:t>
            </w:r>
            <w:proofErr w:type="spellEnd"/>
            <w:r>
              <w:t xml:space="preserve"> Primary School</w:t>
            </w:r>
          </w:p>
          <w:p w:rsidR="00C6144C" w:rsidRPr="00573B0A" w:rsidRDefault="00D915CC" w:rsidP="00C6144C">
            <w:pPr>
              <w:jc w:val="center"/>
              <w:rPr>
                <w:sz w:val="28"/>
              </w:rPr>
            </w:pPr>
            <w:bookmarkStart w:id="1" w:name="_GoBack"/>
            <w:r w:rsidRPr="00573B0A">
              <w:rPr>
                <w:sz w:val="28"/>
              </w:rPr>
              <w:t xml:space="preserve">Healthy </w:t>
            </w:r>
            <w:r w:rsidR="00C6144C" w:rsidRPr="00573B0A">
              <w:rPr>
                <w:sz w:val="28"/>
              </w:rPr>
              <w:t>Early Years Newsletter</w:t>
            </w:r>
          </w:p>
          <w:p w:rsidR="00C6144C" w:rsidRPr="00C6144C" w:rsidRDefault="00C6144C" w:rsidP="00C6144C">
            <w:pPr>
              <w:jc w:val="center"/>
            </w:pPr>
            <w:r w:rsidRPr="00573B0A">
              <w:rPr>
                <w:sz w:val="28"/>
              </w:rPr>
              <w:t>Spring 2020</w:t>
            </w:r>
            <w:bookmarkEnd w:id="1"/>
          </w:p>
        </w:tc>
      </w:tr>
    </w:tbl>
    <w:p w:rsidR="00CC0A8F" w:rsidRPr="00CC0A8F" w:rsidRDefault="00CC0A8F" w:rsidP="00C46111">
      <w:r w:rsidRPr="00CC0A8F"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500"/>
        <w:gridCol w:w="360"/>
        <w:gridCol w:w="4590"/>
      </w:tblGrid>
      <w:tr w:rsidR="00346FFA" w:rsidRPr="005F0F31" w:rsidTr="004642F0">
        <w:trPr>
          <w:trHeight w:val="3330"/>
          <w:jc w:val="center"/>
        </w:trPr>
        <w:tc>
          <w:tcPr>
            <w:tcW w:w="4534" w:type="dxa"/>
            <w:tcBorders>
              <w:bottom w:val="nil"/>
            </w:tcBorders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:rsidR="007D43B3" w:rsidRPr="00F962D4" w:rsidRDefault="00FC3C6B" w:rsidP="00F37523">
            <w:pPr>
              <w:pStyle w:val="Heading1"/>
              <w:rPr>
                <w:rStyle w:val="Heading1Char"/>
                <w:b/>
                <w:i/>
                <w:sz w:val="36"/>
                <w:szCs w:val="36"/>
                <w:u w:val="single"/>
              </w:rPr>
            </w:pPr>
            <w:r w:rsidRPr="00F962D4">
              <w:rPr>
                <w:i/>
                <w:sz w:val="36"/>
                <w:szCs w:val="36"/>
                <w:u w:val="single"/>
              </w:rPr>
              <w:t>Healthy Eating</w:t>
            </w:r>
          </w:p>
          <w:p w:rsidR="00346FFA" w:rsidRPr="00FC3C6B" w:rsidRDefault="00A70CD6" w:rsidP="00990E76">
            <w:pPr>
              <w:rPr>
                <w:sz w:val="18"/>
              </w:rPr>
            </w:pPr>
            <w:hyperlink r:id="rId28" w:history="1">
              <w:r w:rsidR="00FC3C6B" w:rsidRPr="00FC3C6B">
                <w:rPr>
                  <w:rStyle w:val="Hyperlink"/>
                  <w:sz w:val="18"/>
                </w:rPr>
                <w:t>http://www.nhs.uk/start4life</w:t>
              </w:r>
            </w:hyperlink>
          </w:p>
          <w:p w:rsidR="00FC3C6B" w:rsidRPr="00FC3C6B" w:rsidRDefault="00A70CD6" w:rsidP="00990E76">
            <w:pPr>
              <w:rPr>
                <w:sz w:val="18"/>
              </w:rPr>
            </w:pPr>
            <w:hyperlink r:id="rId29" w:history="1">
              <w:r w:rsidR="00FC3C6B" w:rsidRPr="00FC3C6B">
                <w:rPr>
                  <w:rStyle w:val="Hyperlink"/>
                  <w:sz w:val="18"/>
                </w:rPr>
                <w:t>http://www.nhs.uk/Tools/Pages/Toolslibrary.aspx?Tag=Healthy+eating</w:t>
              </w:r>
            </w:hyperlink>
          </w:p>
          <w:p w:rsidR="00FC3C6B" w:rsidRPr="00FC3C6B" w:rsidRDefault="00A70CD6" w:rsidP="00990E76">
            <w:pPr>
              <w:rPr>
                <w:sz w:val="18"/>
              </w:rPr>
            </w:pPr>
            <w:hyperlink r:id="rId30" w:history="1">
              <w:r w:rsidR="00FC3C6B" w:rsidRPr="00FC3C6B">
                <w:rPr>
                  <w:rStyle w:val="Hyperlink"/>
                  <w:sz w:val="18"/>
                </w:rPr>
                <w:t>http://www.firststepsnutrition.org/newpages/Early_Years/eating_well-early_years.html</w:t>
              </w:r>
            </w:hyperlink>
          </w:p>
          <w:p w:rsidR="00FC3C6B" w:rsidRPr="00FC3C6B" w:rsidRDefault="00A70CD6" w:rsidP="00990E76">
            <w:pPr>
              <w:rPr>
                <w:sz w:val="18"/>
              </w:rPr>
            </w:pPr>
            <w:hyperlink r:id="rId31" w:history="1">
              <w:r w:rsidR="00FC3C6B" w:rsidRPr="00FC3C6B">
                <w:rPr>
                  <w:rStyle w:val="Hyperlink"/>
                  <w:sz w:val="18"/>
                </w:rPr>
                <w:t>http://www.parents.com/toddlers-preschoolers/feeding/healthy-eating/break-your-kids-bad-food-habits</w:t>
              </w:r>
            </w:hyperlink>
          </w:p>
          <w:p w:rsidR="00FC3C6B" w:rsidRDefault="00A70CD6" w:rsidP="00FC3C6B">
            <w:pPr>
              <w:rPr>
                <w:noProof/>
                <w:sz w:val="14"/>
              </w:rPr>
            </w:pPr>
            <w:hyperlink r:id="rId32" w:history="1">
              <w:r w:rsidR="00FC3C6B" w:rsidRPr="00FC3C6B">
                <w:rPr>
                  <w:rStyle w:val="Hyperlink"/>
                  <w:sz w:val="18"/>
                </w:rPr>
                <w:t>https://www.actionforchildren.org.uk/media/9750/eat-well-practical-guide-final-check.pdf</w:t>
              </w:r>
            </w:hyperlink>
            <w:r w:rsidR="00FC3C6B" w:rsidRPr="00FC3C6B">
              <w:rPr>
                <w:noProof/>
                <w:sz w:val="14"/>
              </w:rPr>
              <w:t xml:space="preserve"> </w:t>
            </w:r>
          </w:p>
          <w:p w:rsidR="00FC3C6B" w:rsidRPr="00F962D4" w:rsidRDefault="00FC3C6B" w:rsidP="00FC3C6B">
            <w:pPr>
              <w:rPr>
                <w:b/>
                <w:i/>
                <w:noProof/>
                <w:sz w:val="36"/>
                <w:szCs w:val="36"/>
                <w:u w:val="single"/>
              </w:rPr>
            </w:pPr>
            <w:r w:rsidRPr="00F962D4">
              <w:rPr>
                <w:b/>
                <w:i/>
                <w:noProof/>
                <w:sz w:val="36"/>
                <w:szCs w:val="36"/>
                <w:u w:val="single"/>
              </w:rPr>
              <w:t>Healthy start</w:t>
            </w:r>
          </w:p>
          <w:p w:rsidR="00FC3C6B" w:rsidRDefault="00A70CD6" w:rsidP="00FC3C6B">
            <w:pPr>
              <w:rPr>
                <w:noProof/>
                <w:sz w:val="14"/>
              </w:rPr>
            </w:pPr>
            <w:hyperlink r:id="rId33" w:history="1">
              <w:r w:rsidR="00FC3C6B" w:rsidRPr="00FC3C6B">
                <w:rPr>
                  <w:rStyle w:val="Hyperlink"/>
                  <w:noProof/>
                  <w:sz w:val="14"/>
                </w:rPr>
                <w:t>http://www.healthystart.nhs.uk/</w:t>
              </w:r>
            </w:hyperlink>
          </w:p>
          <w:p w:rsidR="00FC3C6B" w:rsidRPr="00FC3C6B" w:rsidRDefault="00FC3C6B" w:rsidP="00FC3C6B">
            <w:pPr>
              <w:rPr>
                <w:noProof/>
                <w:sz w:val="14"/>
              </w:rPr>
            </w:pPr>
            <w:r w:rsidRPr="00FC3C6B">
              <w:rPr>
                <w:noProof/>
                <w:sz w:val="14"/>
              </w:rPr>
              <w:t>Free Milk Fruit and Vegetables</w:t>
            </w:r>
          </w:p>
          <w:p w:rsidR="00FC3C6B" w:rsidRPr="00990E76" w:rsidRDefault="00A70CD6" w:rsidP="00FC3C6B">
            <w:hyperlink r:id="rId34" w:history="1">
              <w:r w:rsidR="00FC3C6B" w:rsidRPr="00FC3C6B">
                <w:rPr>
                  <w:color w:val="0000FF"/>
                  <w:sz w:val="14"/>
                  <w:u w:val="single"/>
                </w:rPr>
                <w:t>https://www.nidirect.gov.uk/articles/free-milk-fruit-vegetables-and-vitamins</w:t>
              </w:r>
            </w:hyperlink>
          </w:p>
        </w:tc>
        <w:tc>
          <w:tcPr>
            <w:tcW w:w="360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:rsidR="00346FFA" w:rsidRPr="00F37523" w:rsidRDefault="00A3101E" w:rsidP="00A3101E">
            <w:pPr>
              <w:pStyle w:val="Quote"/>
            </w:pPr>
            <w:r>
              <w:rPr>
                <w:lang w:val="en-GB" w:eastAsia="en-GB"/>
              </w:rPr>
              <w:drawing>
                <wp:inline distT="0" distB="0" distL="0" distR="0" wp14:anchorId="192A090D" wp14:editId="76D92F44">
                  <wp:extent cx="2377292" cy="2018995"/>
                  <wp:effectExtent l="0" t="0" r="0" b="0"/>
                  <wp:docPr id="230" name="Picture 230" descr="Image result for healthy early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ealthy early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72" cy="203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FFA" w:rsidRPr="005F0F31" w:rsidTr="004642F0">
        <w:trPr>
          <w:trHeight w:val="369"/>
          <w:jc w:val="center"/>
        </w:trPr>
        <w:tc>
          <w:tcPr>
            <w:tcW w:w="4534" w:type="dxa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</w:tcPr>
          <w:p w:rsidR="00346FFA" w:rsidRPr="005F0F31" w:rsidRDefault="00346FFA" w:rsidP="00346FFA">
            <w:pPr>
              <w:pStyle w:val="NoSpacing"/>
            </w:pPr>
          </w:p>
        </w:tc>
      </w:tr>
      <w:tr w:rsidR="004642F0" w:rsidRPr="005F0F31" w:rsidTr="00FC3C6B">
        <w:trPr>
          <w:trHeight w:val="684"/>
          <w:jc w:val="center"/>
        </w:trPr>
        <w:tc>
          <w:tcPr>
            <w:tcW w:w="4534" w:type="dxa"/>
            <w:vMerge w:val="restart"/>
          </w:tcPr>
          <w:p w:rsidR="00B67824" w:rsidRPr="00F962D4" w:rsidRDefault="007E783E" w:rsidP="00F962D4">
            <w:pPr>
              <w:rPr>
                <w:rStyle w:val="Heading1Char"/>
                <w:b w:val="0"/>
                <w:i/>
                <w:sz w:val="36"/>
                <w:szCs w:val="36"/>
                <w:u w:val="single"/>
              </w:rPr>
            </w:pPr>
            <w:proofErr w:type="spellStart"/>
            <w:r w:rsidRPr="00F962D4">
              <w:rPr>
                <w:b/>
                <w:i/>
                <w:sz w:val="36"/>
                <w:szCs w:val="36"/>
                <w:u w:val="single"/>
              </w:rPr>
              <w:t>Behaviour</w:t>
            </w:r>
            <w:proofErr w:type="spellEnd"/>
            <w:r w:rsidRPr="00F962D4">
              <w:rPr>
                <w:b/>
                <w:i/>
                <w:sz w:val="36"/>
                <w:szCs w:val="36"/>
                <w:u w:val="single"/>
              </w:rPr>
              <w:t xml:space="preserve"> Support</w:t>
            </w:r>
          </w:p>
          <w:p w:rsidR="007E783E" w:rsidRPr="00FC3C6B" w:rsidRDefault="00FC3C6B" w:rsidP="007E783E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7E783E" w:rsidRPr="00FC3C6B">
              <w:rPr>
                <w:sz w:val="16"/>
              </w:rPr>
              <w:t>ttachment</w:t>
            </w:r>
          </w:p>
          <w:p w:rsidR="004642F0" w:rsidRPr="00FC3C6B" w:rsidRDefault="00A70CD6" w:rsidP="007E783E">
            <w:pPr>
              <w:rPr>
                <w:sz w:val="16"/>
              </w:rPr>
            </w:pPr>
            <w:hyperlink r:id="rId36" w:history="1">
              <w:r w:rsidR="007E783E" w:rsidRPr="00FC3C6B">
                <w:rPr>
                  <w:rStyle w:val="Hyperlink"/>
                  <w:sz w:val="16"/>
                </w:rPr>
                <w:t>https://www.helpguide.org/articles/secure-attachment/attachment-issues-and-reactive-attachment-disorders.htm</w:t>
              </w:r>
            </w:hyperlink>
          </w:p>
          <w:p w:rsidR="007E783E" w:rsidRPr="00FC3C6B" w:rsidRDefault="007E783E" w:rsidP="007E783E">
            <w:pPr>
              <w:rPr>
                <w:sz w:val="16"/>
              </w:rPr>
            </w:pPr>
            <w:r w:rsidRPr="00FC3C6B">
              <w:rPr>
                <w:sz w:val="16"/>
              </w:rPr>
              <w:t>Sleep disorders</w:t>
            </w:r>
          </w:p>
          <w:p w:rsidR="007E783E" w:rsidRDefault="00A70CD6" w:rsidP="007E783E">
            <w:pPr>
              <w:rPr>
                <w:sz w:val="16"/>
              </w:rPr>
            </w:pPr>
            <w:hyperlink r:id="rId37" w:history="1">
              <w:r w:rsidR="007E783E" w:rsidRPr="00FC3C6B">
                <w:rPr>
                  <w:rStyle w:val="Hyperlink"/>
                  <w:sz w:val="16"/>
                </w:rPr>
                <w:t>http://www.nhs.uk/Livewell/Childrenssleep/Pages/howmuchsleep.aspx</w:t>
              </w:r>
            </w:hyperlink>
          </w:p>
          <w:p w:rsidR="00FC3C6B" w:rsidRDefault="00FC3C6B" w:rsidP="007E783E">
            <w:pPr>
              <w:rPr>
                <w:sz w:val="16"/>
              </w:rPr>
            </w:pPr>
          </w:p>
          <w:p w:rsidR="00FC3C6B" w:rsidRPr="007E783E" w:rsidRDefault="00FC3C6B" w:rsidP="00FC3C6B">
            <w:pPr>
              <w:pStyle w:val="Heading1"/>
              <w:rPr>
                <w:rStyle w:val="Heading1Char"/>
                <w:b/>
                <w:i/>
                <w:u w:val="single"/>
              </w:rPr>
            </w:pPr>
            <w:r w:rsidRPr="007E783E">
              <w:rPr>
                <w:i/>
                <w:u w:val="single"/>
              </w:rPr>
              <w:t>Speech and Language</w:t>
            </w:r>
          </w:p>
          <w:p w:rsidR="00FC3C6B" w:rsidRPr="00FC3C6B" w:rsidRDefault="00A70CD6" w:rsidP="00FC3C6B">
            <w:pPr>
              <w:rPr>
                <w:sz w:val="16"/>
              </w:rPr>
            </w:pPr>
            <w:hyperlink r:id="rId38" w:history="1">
              <w:r w:rsidR="00FC3C6B" w:rsidRPr="00FC3C6B">
                <w:rPr>
                  <w:rStyle w:val="Hyperlink"/>
                  <w:sz w:val="16"/>
                </w:rPr>
                <w:t>http://www.lnwh.nhs.uk/services/harrow-community-services/speech-and-language-therapy-paediatric/</w:t>
              </w:r>
            </w:hyperlink>
          </w:p>
          <w:p w:rsidR="007E783E" w:rsidRPr="00990E76" w:rsidRDefault="00A70CD6" w:rsidP="00A3101E">
            <w:hyperlink r:id="rId39" w:history="1">
              <w:r w:rsidR="00FC3C6B" w:rsidRPr="00FC3C6B">
                <w:rPr>
                  <w:rStyle w:val="Hyperlink"/>
                  <w:sz w:val="16"/>
                </w:rPr>
                <w:t>http://www.foundationyears.org.uk/files/2011/10/EveryChild_a_Talker_consultants_guidance11.pdf</w:t>
              </w:r>
            </w:hyperlink>
          </w:p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:rsidR="00B67824" w:rsidRPr="00C01490" w:rsidRDefault="00C01490" w:rsidP="00C01490">
            <w:pPr>
              <w:rPr>
                <w:rStyle w:val="Heading1Char"/>
                <w:b w:val="0"/>
                <w:i/>
                <w:sz w:val="36"/>
                <w:szCs w:val="36"/>
                <w:u w:val="single"/>
              </w:rPr>
            </w:pPr>
            <w:proofErr w:type="spellStart"/>
            <w:r w:rsidRPr="00C01490">
              <w:rPr>
                <w:b/>
                <w:i/>
                <w:sz w:val="36"/>
                <w:szCs w:val="36"/>
                <w:u w:val="single"/>
              </w:rPr>
              <w:t>Immunisation</w:t>
            </w:r>
            <w:proofErr w:type="spellEnd"/>
          </w:p>
          <w:p w:rsidR="004642F0" w:rsidRDefault="00A70CD6" w:rsidP="00C01490">
            <w:hyperlink r:id="rId40" w:history="1">
              <w:r w:rsidR="00C01490" w:rsidRPr="00B2549A">
                <w:rPr>
                  <w:rStyle w:val="Hyperlink"/>
                </w:rPr>
                <w:t>http://www.nhs.uk/conditions/vaccinations/Pages/childhood-vaccination-schedule.aspx</w:t>
              </w:r>
            </w:hyperlink>
          </w:p>
          <w:p w:rsidR="00C01490" w:rsidRDefault="00C01490" w:rsidP="00C01490"/>
          <w:p w:rsidR="00B67824" w:rsidRPr="00A3101E" w:rsidRDefault="00A3101E" w:rsidP="00A3101E">
            <w:pPr>
              <w:rPr>
                <w:rStyle w:val="Heading1Char"/>
                <w:b w:val="0"/>
                <w:i/>
                <w:szCs w:val="28"/>
                <w:u w:val="single"/>
              </w:rPr>
            </w:pPr>
            <w:r w:rsidRPr="00A3101E">
              <w:rPr>
                <w:b/>
                <w:i/>
                <w:sz w:val="28"/>
                <w:szCs w:val="28"/>
                <w:u w:val="single"/>
              </w:rPr>
              <w:t xml:space="preserve">Independence and </w:t>
            </w:r>
            <w:proofErr w:type="spellStart"/>
            <w:r w:rsidRPr="00A3101E">
              <w:rPr>
                <w:b/>
                <w:i/>
                <w:sz w:val="28"/>
                <w:szCs w:val="28"/>
                <w:u w:val="single"/>
              </w:rPr>
              <w:t>self care</w:t>
            </w:r>
            <w:proofErr w:type="spellEnd"/>
          </w:p>
          <w:p w:rsidR="00B67824" w:rsidRDefault="00A70CD6" w:rsidP="00A3101E">
            <w:hyperlink r:id="rId41" w:history="1">
              <w:r w:rsidR="00A3101E" w:rsidRPr="00B2549A">
                <w:rPr>
                  <w:rStyle w:val="Hyperlink"/>
                </w:rPr>
                <w:t>http://articles.extension.org/pages/26436/ways-to-encourage-self-help-skills-in-children</w:t>
              </w:r>
            </w:hyperlink>
          </w:p>
          <w:p w:rsidR="00A3101E" w:rsidRDefault="00A70CD6" w:rsidP="00A3101E">
            <w:hyperlink r:id="rId42" w:history="1">
              <w:r w:rsidR="00A3101E" w:rsidRPr="00B2549A">
                <w:rPr>
                  <w:rStyle w:val="Hyperlink"/>
                </w:rPr>
                <w:t>http://www.nurseryworld.co.uk/nursery-world/news/1098703/parents-guide-developing-independence</w:t>
              </w:r>
            </w:hyperlink>
          </w:p>
          <w:p w:rsidR="00A3101E" w:rsidRDefault="00A3101E" w:rsidP="00A3101E">
            <w:proofErr w:type="spellStart"/>
            <w:r>
              <w:t>Potty</w:t>
            </w:r>
            <w:proofErr w:type="spellEnd"/>
            <w:r>
              <w:t xml:space="preserve"> Training</w:t>
            </w:r>
          </w:p>
          <w:p w:rsidR="00A3101E" w:rsidRDefault="00A70CD6" w:rsidP="00A3101E">
            <w:hyperlink r:id="rId43" w:history="1">
              <w:r w:rsidR="00A3101E" w:rsidRPr="00B2549A">
                <w:rPr>
                  <w:rStyle w:val="Hyperlink"/>
                </w:rPr>
                <w:t>http://www.eric.org.uk/</w:t>
              </w:r>
            </w:hyperlink>
          </w:p>
          <w:p w:rsidR="00A3101E" w:rsidRPr="00990E76" w:rsidRDefault="00A70CD6" w:rsidP="00A3101E">
            <w:hyperlink r:id="rId44" w:history="1">
              <w:r w:rsidR="00A3101E" w:rsidRPr="00B2549A">
                <w:rPr>
                  <w:rStyle w:val="Hyperlink"/>
                </w:rPr>
                <w:t>http://www.nhs.uk/Conditions/pregnancy-and-baby/Pages/potty-training-tips.aspx</w:t>
              </w:r>
            </w:hyperlink>
          </w:p>
        </w:tc>
      </w:tr>
      <w:tr w:rsidR="004642F0" w:rsidRPr="005F0F31" w:rsidTr="004642F0">
        <w:trPr>
          <w:trHeight w:val="4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:rsidTr="004642F0">
        <w:trPr>
          <w:trHeight w:val="40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FC3C6B" w:rsidRPr="00FC3C6B" w:rsidRDefault="00FC3C6B" w:rsidP="00FC3C6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14"/>
                <w:szCs w:val="27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4"/>
                <w:szCs w:val="27"/>
                <w:lang w:val="en-GB" w:eastAsia="en-GB"/>
              </w:rPr>
              <w:t>Y</w:t>
            </w:r>
            <w:r w:rsidRPr="00FC3C6B">
              <w:rPr>
                <w:rFonts w:ascii="Arial" w:eastAsia="Times New Roman" w:hAnsi="Arial" w:cs="Arial"/>
                <w:color w:val="333333"/>
                <w:sz w:val="14"/>
                <w:szCs w:val="27"/>
                <w:lang w:val="en-GB" w:eastAsia="en-GB"/>
              </w:rPr>
              <w:t>ou are entitled to Healthy Start vouchers if you are at least 10 weeks pregnant or have a child under four years of age and you or your family get one of the following:</w:t>
            </w:r>
          </w:p>
          <w:p w:rsidR="00FC3C6B" w:rsidRPr="00FC3C6B" w:rsidRDefault="00FC3C6B" w:rsidP="00FC3C6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14"/>
                <w:szCs w:val="27"/>
                <w:lang w:val="en-GB" w:eastAsia="en-GB"/>
              </w:rPr>
            </w:pPr>
            <w:r w:rsidRPr="00FC3C6B">
              <w:rPr>
                <w:rFonts w:ascii="Arial" w:eastAsia="Times New Roman" w:hAnsi="Arial" w:cs="Arial"/>
                <w:color w:val="333333"/>
                <w:sz w:val="14"/>
                <w:szCs w:val="27"/>
                <w:lang w:val="en-GB" w:eastAsia="en-GB"/>
              </w:rPr>
              <w:t>Income Support</w:t>
            </w:r>
          </w:p>
          <w:p w:rsidR="00FC3C6B" w:rsidRPr="00FC3C6B" w:rsidRDefault="00FC3C6B" w:rsidP="00FC3C6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14"/>
                <w:szCs w:val="27"/>
                <w:lang w:val="en-GB" w:eastAsia="en-GB"/>
              </w:rPr>
            </w:pPr>
            <w:r w:rsidRPr="00FC3C6B">
              <w:rPr>
                <w:rFonts w:ascii="Arial" w:eastAsia="Times New Roman" w:hAnsi="Arial" w:cs="Arial"/>
                <w:color w:val="333333"/>
                <w:sz w:val="14"/>
                <w:szCs w:val="27"/>
                <w:lang w:val="en-GB" w:eastAsia="en-GB"/>
              </w:rPr>
              <w:t>Income-based Jobseeker’s Allowance</w:t>
            </w:r>
          </w:p>
          <w:p w:rsidR="00FC3C6B" w:rsidRPr="00FC3C6B" w:rsidRDefault="00FC3C6B" w:rsidP="00FC3C6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14"/>
                <w:szCs w:val="27"/>
                <w:lang w:val="en-GB" w:eastAsia="en-GB"/>
              </w:rPr>
            </w:pPr>
            <w:r w:rsidRPr="00FC3C6B">
              <w:rPr>
                <w:rFonts w:ascii="Arial" w:eastAsia="Times New Roman" w:hAnsi="Arial" w:cs="Arial"/>
                <w:color w:val="333333"/>
                <w:sz w:val="14"/>
                <w:szCs w:val="27"/>
                <w:lang w:val="en-GB" w:eastAsia="en-GB"/>
              </w:rPr>
              <w:t>Income-related Employment and Support Allowance</w:t>
            </w:r>
          </w:p>
          <w:p w:rsidR="00FC3C6B" w:rsidRPr="00FC3C6B" w:rsidRDefault="00FC3C6B" w:rsidP="00FC3C6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14"/>
                <w:szCs w:val="27"/>
                <w:lang w:val="en-GB" w:eastAsia="en-GB"/>
              </w:rPr>
            </w:pPr>
            <w:r w:rsidRPr="00FC3C6B">
              <w:rPr>
                <w:rFonts w:ascii="Arial" w:eastAsia="Times New Roman" w:hAnsi="Arial" w:cs="Arial"/>
                <w:color w:val="333333"/>
                <w:sz w:val="14"/>
                <w:szCs w:val="27"/>
                <w:lang w:val="en-GB" w:eastAsia="en-GB"/>
              </w:rPr>
              <w:t>Child Tax Credit (but not Working Tax Credit unless your family is receiving Working Tax Credit run-on only) and an annual family income of £16,190 or less </w:t>
            </w:r>
          </w:p>
          <w:p w:rsidR="00FC3C6B" w:rsidRPr="00FC3C6B" w:rsidRDefault="00FC3C6B" w:rsidP="00FC3C6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14"/>
                <w:szCs w:val="27"/>
                <w:lang w:val="en-GB" w:eastAsia="en-GB"/>
              </w:rPr>
            </w:pPr>
            <w:r w:rsidRPr="00FC3C6B">
              <w:rPr>
                <w:rFonts w:ascii="Arial" w:eastAsia="Times New Roman" w:hAnsi="Arial" w:cs="Arial"/>
                <w:color w:val="333333"/>
                <w:sz w:val="14"/>
                <w:szCs w:val="27"/>
                <w:lang w:val="en-GB" w:eastAsia="en-GB"/>
              </w:rPr>
              <w:t>Universal Credit (with a family take home pay of £408 or less per month) </w:t>
            </w:r>
          </w:p>
          <w:p w:rsidR="00FC3C6B" w:rsidRPr="00FC3C6B" w:rsidRDefault="00FC3C6B" w:rsidP="00FC3C6B">
            <w:pPr>
              <w:spacing w:before="100" w:beforeAutospacing="1" w:after="100" w:afterAutospacing="1"/>
              <w:rPr>
                <w:noProof/>
                <w:sz w:val="14"/>
              </w:rPr>
            </w:pPr>
            <w:r w:rsidRPr="00FC3C6B">
              <w:rPr>
                <w:rFonts w:ascii="Arial" w:eastAsia="Times New Roman" w:hAnsi="Arial" w:cs="Arial"/>
                <w:color w:val="333333"/>
                <w:sz w:val="14"/>
                <w:szCs w:val="27"/>
                <w:lang w:val="en-GB" w:eastAsia="en-GB"/>
              </w:rPr>
              <w:t>Working Tax Credit run-on is the Working Tax Credit you receive in the four weeks immediately after you have stopped working for 16 hours or more per week.</w:t>
            </w: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</w:tbl>
    <w:p w:rsidR="00B67824" w:rsidRPr="00990E76" w:rsidRDefault="00B67824" w:rsidP="00C46111"/>
    <w:sectPr w:rsidR="00B67824" w:rsidRPr="00990E76" w:rsidSect="00C46111">
      <w:headerReference w:type="default" r:id="rId45"/>
      <w:headerReference w:type="first" r:id="rId46"/>
      <w:pgSz w:w="15840" w:h="12240" w:orient="landscape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D6" w:rsidRDefault="00A70CD6" w:rsidP="00D210FA">
      <w:pPr>
        <w:spacing w:after="0"/>
      </w:pPr>
      <w:r>
        <w:separator/>
      </w:r>
    </w:p>
  </w:endnote>
  <w:endnote w:type="continuationSeparator" w:id="0">
    <w:p w:rsidR="00A70CD6" w:rsidRDefault="00A70CD6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D6" w:rsidRDefault="00A70CD6" w:rsidP="00D210FA">
      <w:pPr>
        <w:spacing w:after="0"/>
      </w:pPr>
      <w:r>
        <w:separator/>
      </w:r>
    </w:p>
  </w:footnote>
  <w:footnote w:type="continuationSeparator" w:id="0">
    <w:p w:rsidR="00A70CD6" w:rsidRDefault="00A70CD6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8F" w:rsidRDefault="00346FFA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oup 6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angle 45" descr="Inside image top left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oup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oup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angle 46" descr="Center image inside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 xmlns:cx1="http://schemas.microsoft.com/office/drawing/2015/9/8/chartex">
          <w:pict>
            <v:group w14:anchorId="6127FAB1" id="Group 63" o:spid="_x0000_s1039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">
              <v:rect id="Rectangle 45" o:spid="_x0000_s1040" alt="Inside image top left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" stroked="f" strokeweight="1pt">
                <v:fill r:id="rId3" o:title="Inside image top left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oup 1" o:spid="_x0000_s1041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angle 48" o:spid="_x0000_s1042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angle 49" o:spid="_x0000_s1043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angle 50" o:spid="_x0000_s1044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oup 55" o:spid="_x0000_s1045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angle 56" o:spid="_x0000_s104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angle 57" o:spid="_x0000_s104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angle 59" o:spid="_x0000_s104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oup 1" o:spid="_x0000_s1049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angle 52" o:spid="_x0000_s105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angle 53" o:spid="_x0000_s105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angle 54" o:spid="_x0000_s105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angle 46" o:spid="_x0000_s1053" alt="Center image inside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" stroked="f" strokeweight="1pt">
                <v:fill r:id="rId4" o:title="Center image inside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FA" w:rsidRDefault="004642F0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 descr="Design Elements" title="Front Design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angle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 descr="Child with chalk " title="Front Image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 descr="Child Coloring" title="Front Image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oup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angle 37" descr="Child with painted hands " title="Child With Painted hand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 xmlns:cx1="http://schemas.microsoft.com/office/drawing/2015/9/8/chartex">
          <w:pict>
            <v:group w14:anchorId="6127FAB3" id="Group 65" o:spid="_x0000_s1054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">
              <v:rect id="Rectangle 18" o:spid="_x0000_s1055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oup 26" o:spid="_x0000_s1056" alt="Design Elements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angle 27" o:spid="_x0000_s1057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angle 28" o:spid="_x0000_s1058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angle 29" o:spid="_x0000_s1059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angle 30" o:spid="_x0000_s1060" alt="Child with chalk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Child with chalk " recolor="t" type="frame"/>
                </v:rect>
                <v:rect id="Rectangle 31" o:spid="_x0000_s1061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angle 32" o:spid="_x0000_s1062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angle 33" o:spid="_x0000_s1063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angle 34" o:spid="_x0000_s1064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angle 35" o:spid="_x0000_s1065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angle 36" o:spid="_x0000_s1066" alt="Child Coloring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Child Coloring" recolor="t" type="frame"/>
                </v:rect>
              </v:group>
              <v:rect id="Rectangle 17" o:spid="_x0000_s1067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Group 1" o:spid="_x0000_s1068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angle 23" o:spid="_x0000_s106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angle 24" o:spid="_x0000_s107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angle 25" o:spid="_x0000_s107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oup 1" o:spid="_x0000_s1072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angle 40" o:spid="_x0000_s107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angle 41" o:spid="_x0000_s107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angle 42" o:spid="_x0000_s107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angle 37" o:spid="_x0000_s1076" alt="Child with painted hand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" stroked="f" strokeweight="1pt">
                <v:fill r:id="rId6" o:title="Child with painted hands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00281"/>
    <w:multiLevelType w:val="multilevel"/>
    <w:tmpl w:val="9908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E13CA"/>
    <w:multiLevelType w:val="multilevel"/>
    <w:tmpl w:val="B0AA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4C"/>
    <w:rsid w:val="00002366"/>
    <w:rsid w:val="00023293"/>
    <w:rsid w:val="00024D9C"/>
    <w:rsid w:val="00061977"/>
    <w:rsid w:val="0008782A"/>
    <w:rsid w:val="000A065A"/>
    <w:rsid w:val="00106FC5"/>
    <w:rsid w:val="00120DEC"/>
    <w:rsid w:val="001925F7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73B0A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E2D42"/>
    <w:rsid w:val="00720FEE"/>
    <w:rsid w:val="00764B6F"/>
    <w:rsid w:val="007B1C50"/>
    <w:rsid w:val="007C7319"/>
    <w:rsid w:val="007D43B3"/>
    <w:rsid w:val="007E783E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3101E"/>
    <w:rsid w:val="00A31F33"/>
    <w:rsid w:val="00A70A62"/>
    <w:rsid w:val="00A70CD6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01490"/>
    <w:rsid w:val="00C20ED0"/>
    <w:rsid w:val="00C46111"/>
    <w:rsid w:val="00C6144C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15CC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962D4"/>
    <w:rsid w:val="00FC3C6B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111"/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4">
    <w:name w:val="heading 4"/>
    <w:next w:val="Normal"/>
    <w:link w:val="Heading4Ch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paragraph" w:styleId="NormalWeb">
    <w:name w:val="Normal (Web)"/>
    <w:basedOn w:val="Normal"/>
    <w:uiPriority w:val="99"/>
    <w:semiHidden/>
    <w:unhideWhenUsed/>
    <w:rsid w:val="00C6144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E78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149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5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aisingchildren.net.au/articles/movement_babies.html" TargetMode="External"/><Relationship Id="rId18" Type="http://schemas.openxmlformats.org/officeDocument/2006/relationships/hyperlink" Target="http://www.nhs.uk/Livewell/dentalhealth/Pages/Teethcleaningguide.aspx" TargetMode="External"/><Relationship Id="rId26" Type="http://schemas.openxmlformats.org/officeDocument/2006/relationships/hyperlink" Target="http://www.nhs.uk/Conditions/pregnancy-and-baby/Pages/benefits-breastfeeding.aspx" TargetMode="External"/><Relationship Id="rId39" Type="http://schemas.openxmlformats.org/officeDocument/2006/relationships/hyperlink" Target="http://www.foundationyears.org.uk/files/2011/10/EveryChild_a_Talker_consultants_guidance1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reastmilk.com/" TargetMode="External"/><Relationship Id="rId34" Type="http://schemas.openxmlformats.org/officeDocument/2006/relationships/hyperlink" Target="https://www.nidirect.gov.uk/articles/free-milk-fruit-vegetables-and-vitamins" TargetMode="External"/><Relationship Id="rId42" Type="http://schemas.openxmlformats.org/officeDocument/2006/relationships/hyperlink" Target="http://www.nurseryworld.co.uk/nursery-world/news/1098703/parents-guide-developing-independence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bhfactive.org.uk/early-years/index.html" TargetMode="External"/><Relationship Id="rId17" Type="http://schemas.openxmlformats.org/officeDocument/2006/relationships/hyperlink" Target="http://www.nhs.uk/Livewell/dentalhealth/Pages/Careofkidsteeth.aspx" TargetMode="External"/><Relationship Id="rId25" Type="http://schemas.openxmlformats.org/officeDocument/2006/relationships/hyperlink" Target="http://www.nhs.uk/conditions/pregnancy-and-baby/pages/expressing-storing-breast-milk.aspx" TargetMode="External"/><Relationship Id="rId33" Type="http://schemas.openxmlformats.org/officeDocument/2006/relationships/hyperlink" Target="http://www.healthystart.nhs.uk/" TargetMode="External"/><Relationship Id="rId38" Type="http://schemas.openxmlformats.org/officeDocument/2006/relationships/hyperlink" Target="http://www.lnwh.nhs.uk/services/harrow-community-services/speech-and-language-therapy-paediatric/" TargetMode="External"/><Relationship Id="rId46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child-smile.org.uk/parents-and-carers/birth-to-3-years-old/drinking-from-a-cup.aspx" TargetMode="External"/><Relationship Id="rId20" Type="http://schemas.openxmlformats.org/officeDocument/2006/relationships/hyperlink" Target="http://www.breastmilk.com/" TargetMode="External"/><Relationship Id="rId29" Type="http://schemas.openxmlformats.org/officeDocument/2006/relationships/hyperlink" Target="http://www.nhs.uk/Tools/Pages/Toolslibrary.aspx?Tag=Healthy+eating" TargetMode="External"/><Relationship Id="rId41" Type="http://schemas.openxmlformats.org/officeDocument/2006/relationships/hyperlink" Target="http://articles.extension.org/pages/26436/ways-to-encourage-self-help-skills-in-childr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hfactive.org.uk/early-years/index.html" TargetMode="External"/><Relationship Id="rId24" Type="http://schemas.openxmlformats.org/officeDocument/2006/relationships/hyperlink" Target="http://www.nhs.uk/conditions/pregnancy-and-baby/pages/expressing-storing-breast-milk.aspx" TargetMode="External"/><Relationship Id="rId32" Type="http://schemas.openxmlformats.org/officeDocument/2006/relationships/hyperlink" Target="https://www.actionforchildren.org.uk/media/9750/eat-well-practical-guide-final-check.pdf" TargetMode="External"/><Relationship Id="rId37" Type="http://schemas.openxmlformats.org/officeDocument/2006/relationships/hyperlink" Target="http://www.nhs.uk/Livewell/Childrenssleep/Pages/howmuchsleep.aspx" TargetMode="External"/><Relationship Id="rId40" Type="http://schemas.openxmlformats.org/officeDocument/2006/relationships/hyperlink" Target="http://www.nhs.uk/conditions/vaccinations/Pages/childhood-vaccination-schedule.aspx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bda.org/public/sugar-and-children%E2%80%99s-oral-health-top-tips" TargetMode="External"/><Relationship Id="rId23" Type="http://schemas.openxmlformats.org/officeDocument/2006/relationships/hyperlink" Target="https://www.unicef.org.uk/babyfriendly" TargetMode="External"/><Relationship Id="rId28" Type="http://schemas.openxmlformats.org/officeDocument/2006/relationships/hyperlink" Target="http://www.nhs.uk/start4life" TargetMode="External"/><Relationship Id="rId36" Type="http://schemas.openxmlformats.org/officeDocument/2006/relationships/hyperlink" Target="https://www.helpguide.org/articles/secure-attachment/attachment-issues-and-reactive-attachment-disorders.ht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ychildren.org/English/healthy-living/oral-health/Pages/default.aspx?gclid=CJCKhtSsydICFQxmGwod01kJTw" TargetMode="External"/><Relationship Id="rId31" Type="http://schemas.openxmlformats.org/officeDocument/2006/relationships/hyperlink" Target="http://www.parents.com/toddlers-preschoolers/feeding/healthy-eating/break-your-kids-bad-food-habits" TargetMode="External"/><Relationship Id="rId44" Type="http://schemas.openxmlformats.org/officeDocument/2006/relationships/hyperlink" Target="http://www.nhs.uk/Conditions/pregnancy-and-baby/Pages/potty-training-tip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raisingchildren.net.au/articles/movement_babies.html" TargetMode="External"/><Relationship Id="rId22" Type="http://schemas.openxmlformats.org/officeDocument/2006/relationships/hyperlink" Target="https://www.unicef.org.uk/babyfriendly" TargetMode="External"/><Relationship Id="rId27" Type="http://schemas.openxmlformats.org/officeDocument/2006/relationships/hyperlink" Target="http://www.nhs.uk/Conditions/pregnancy-and-baby/Pages/benefits-breastfeeding.aspx" TargetMode="External"/><Relationship Id="rId30" Type="http://schemas.openxmlformats.org/officeDocument/2006/relationships/hyperlink" Target="http://www.firststepsnutrition.org/newpages/Early_Years/eating_well-early_years.html" TargetMode="External"/><Relationship Id="rId35" Type="http://schemas.openxmlformats.org/officeDocument/2006/relationships/image" Target="media/image1.png"/><Relationship Id="rId43" Type="http://schemas.openxmlformats.org/officeDocument/2006/relationships/hyperlink" Target="http://www.eric.org.uk/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6" Type="http://schemas.openxmlformats.org/officeDocument/2006/relationships/image" Target="media/image11.jpe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die5\AppData\Roaming\Microsoft\Templates\Education%20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328FA7-844C-4B6E-B249-E4156151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brochure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2020-02-20T10:41:00Z</dcterms:created>
  <dcterms:modified xsi:type="dcterms:W3CDTF">2020-03-23T11:33:00Z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